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A4" w:rsidRDefault="00FA44A4" w:rsidP="00C26251">
      <w:pPr>
        <w:widowControl/>
        <w:shd w:val="clear" w:color="auto" w:fill="FFFFFF"/>
        <w:snapToGrid w:val="0"/>
        <w:spacing w:line="460" w:lineRule="exact"/>
        <w:jc w:val="center"/>
        <w:rPr>
          <w:rFonts w:ascii="方正小标宋_GBK" w:eastAsia="方正小标宋_GBK" w:hAnsi="华文中宋"/>
          <w:kern w:val="0"/>
          <w:sz w:val="44"/>
          <w:szCs w:val="44"/>
        </w:rPr>
      </w:pPr>
    </w:p>
    <w:p w:rsidR="00FA44A4" w:rsidRPr="00205176" w:rsidRDefault="00FA44A4" w:rsidP="00C26251">
      <w:pPr>
        <w:widowControl/>
        <w:shd w:val="clear" w:color="auto" w:fill="FFFFFF"/>
        <w:snapToGrid w:val="0"/>
        <w:spacing w:line="460" w:lineRule="exact"/>
        <w:jc w:val="center"/>
        <w:rPr>
          <w:rFonts w:ascii="宋体"/>
          <w:kern w:val="0"/>
          <w:sz w:val="30"/>
          <w:szCs w:val="30"/>
        </w:rPr>
      </w:pPr>
      <w:r w:rsidRPr="00C879EB">
        <w:rPr>
          <w:rFonts w:ascii="方正小标宋_GBK" w:eastAsia="方正小标宋_GBK" w:hAnsi="华文中宋" w:hint="eastAsia"/>
          <w:kern w:val="0"/>
          <w:sz w:val="44"/>
          <w:szCs w:val="44"/>
        </w:rPr>
        <w:t>长江大学公务接待审批单</w:t>
      </w:r>
    </w:p>
    <w:p w:rsidR="00FA44A4" w:rsidRPr="006B0102" w:rsidRDefault="00FA44A4" w:rsidP="009E309D">
      <w:pPr>
        <w:widowControl/>
        <w:snapToGrid w:val="0"/>
        <w:spacing w:line="460" w:lineRule="exact"/>
        <w:jc w:val="center"/>
        <w:rPr>
          <w:rFonts w:ascii="仿宋_GB2312" w:eastAsia="仿宋_GB2312" w:hAnsi="仿宋"/>
          <w:kern w:val="0"/>
          <w:sz w:val="28"/>
          <w:szCs w:val="28"/>
        </w:rPr>
      </w:pP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填报单位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：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仿宋"/>
          <w:kern w:val="0"/>
          <w:sz w:val="28"/>
          <w:szCs w:val="28"/>
        </w:rPr>
        <w:t xml:space="preserve">                                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         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年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月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日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第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号</w:t>
      </w:r>
    </w:p>
    <w:tbl>
      <w:tblPr>
        <w:tblW w:w="44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355"/>
        <w:gridCol w:w="4678"/>
        <w:gridCol w:w="1799"/>
        <w:gridCol w:w="3257"/>
      </w:tblGrid>
      <w:tr w:rsidR="00FA44A4" w:rsidRPr="006B0102" w:rsidTr="00C77F8A">
        <w:trPr>
          <w:trHeight w:val="923"/>
          <w:jc w:val="center"/>
        </w:trPr>
        <w:tc>
          <w:tcPr>
            <w:tcW w:w="97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接待单位及人数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接待事由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D73987">
        <w:trPr>
          <w:cantSplit/>
          <w:trHeight w:val="620"/>
          <w:jc w:val="center"/>
        </w:trPr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接待时间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就餐地点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D73987">
        <w:trPr>
          <w:cantSplit/>
          <w:trHeight w:val="616"/>
          <w:jc w:val="center"/>
        </w:trPr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用餐方式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自助餐</w:t>
            </w:r>
            <w:r w:rsidRPr="006B0102">
              <w:rPr>
                <w:rFonts w:ascii="仿宋_GB2312" w:eastAsia="仿宋_GB2312" w:hAnsi="仿宋"/>
                <w:kern w:val="0"/>
                <w:sz w:val="28"/>
                <w:szCs w:val="28"/>
              </w:rPr>
              <w:t>/</w:t>
            </w: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桌餐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经办人及</w:t>
            </w:r>
          </w:p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D73987">
        <w:trPr>
          <w:trHeight w:val="1596"/>
          <w:jc w:val="center"/>
        </w:trPr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520" w:lineRule="exact"/>
              <w:ind w:right="120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FA44A4" w:rsidRPr="006B0102" w:rsidRDefault="00FA44A4" w:rsidP="00400F94">
            <w:pPr>
              <w:widowControl/>
              <w:snapToGrid w:val="0"/>
              <w:spacing w:line="520" w:lineRule="exact"/>
              <w:ind w:right="600"/>
              <w:jc w:val="righ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（签章）</w:t>
            </w:r>
          </w:p>
          <w:p w:rsidR="00FA44A4" w:rsidRPr="006B0102" w:rsidRDefault="00FA44A4" w:rsidP="00400F94">
            <w:pPr>
              <w:widowControl/>
              <w:wordWrap w:val="0"/>
              <w:snapToGrid w:val="0"/>
              <w:spacing w:line="460" w:lineRule="exact"/>
              <w:ind w:right="450"/>
              <w:jc w:val="righ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</w:t>
            </w:r>
            <w:r w:rsidRPr="006B0102">
              <w:rPr>
                <w:rFonts w:ascii="仿宋_GB2312" w:eastAsia="仿宋_GB2312" w:hAnsi="仿宋"/>
                <w:kern w:val="0"/>
                <w:sz w:val="28"/>
                <w:szCs w:val="28"/>
              </w:rPr>
              <w:t xml:space="preserve">    </w:t>
            </w: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  <w:r w:rsidRPr="006B0102">
              <w:rPr>
                <w:rFonts w:ascii="仿宋_GB2312" w:eastAsia="仿宋_GB2312" w:hAnsi="仿宋"/>
                <w:kern w:val="0"/>
                <w:sz w:val="28"/>
                <w:szCs w:val="28"/>
              </w:rPr>
              <w:t xml:space="preserve">    </w:t>
            </w: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FA44A4" w:rsidRDefault="00FA44A4" w:rsidP="00FA44A4">
      <w:pPr>
        <w:widowControl/>
        <w:snapToGrid w:val="0"/>
        <w:spacing w:line="460" w:lineRule="exact"/>
        <w:ind w:firstLineChars="200" w:firstLine="31680"/>
        <w:rPr>
          <w:rFonts w:ascii="仿宋_GB2312" w:eastAsia="仿宋_GB2312" w:hAnsi="仿宋"/>
          <w:kern w:val="0"/>
          <w:sz w:val="28"/>
          <w:szCs w:val="28"/>
        </w:rPr>
      </w:pP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注：本单为报销依据。</w:t>
      </w:r>
    </w:p>
    <w:p w:rsidR="00FA44A4" w:rsidRPr="006B0102" w:rsidRDefault="00FA44A4" w:rsidP="00C77F8A">
      <w:pPr>
        <w:widowControl/>
        <w:snapToGrid w:val="0"/>
        <w:spacing w:line="460" w:lineRule="exact"/>
        <w:ind w:firstLineChars="200" w:firstLine="31680"/>
        <w:rPr>
          <w:rFonts w:ascii="仿宋_GB2312" w:eastAsia="仿宋_GB2312" w:hAnsi="仿宋"/>
          <w:kern w:val="0"/>
          <w:sz w:val="28"/>
          <w:szCs w:val="28"/>
        </w:rPr>
      </w:pPr>
    </w:p>
    <w:p w:rsidR="00FA44A4" w:rsidRDefault="00FA44A4" w:rsidP="00C26251">
      <w:pPr>
        <w:widowControl/>
        <w:shd w:val="clear" w:color="auto" w:fill="FFFFFF"/>
        <w:snapToGrid w:val="0"/>
        <w:spacing w:line="460" w:lineRule="exact"/>
        <w:jc w:val="center"/>
        <w:rPr>
          <w:rFonts w:ascii="方正小标宋_GBK" w:eastAsia="方正小标宋_GBK" w:hAnsi="华文中宋"/>
          <w:kern w:val="0"/>
          <w:sz w:val="44"/>
          <w:szCs w:val="44"/>
        </w:rPr>
      </w:pPr>
    </w:p>
    <w:p w:rsidR="00FA44A4" w:rsidRPr="007E2620" w:rsidRDefault="00FA44A4" w:rsidP="00411E1A">
      <w:pPr>
        <w:widowControl/>
        <w:shd w:val="clear" w:color="auto" w:fill="FFFFFF"/>
        <w:snapToGrid w:val="0"/>
        <w:spacing w:line="460" w:lineRule="exact"/>
        <w:jc w:val="center"/>
        <w:rPr>
          <w:rFonts w:ascii="方正小标宋_GBK" w:eastAsia="方正小标宋_GBK" w:hAnsi="华文中宋"/>
          <w:kern w:val="0"/>
          <w:sz w:val="44"/>
          <w:szCs w:val="44"/>
        </w:rPr>
      </w:pPr>
      <w:r w:rsidRPr="00C879EB">
        <w:rPr>
          <w:rFonts w:ascii="方正小标宋_GBK" w:eastAsia="方正小标宋_GBK" w:hAnsi="华文中宋" w:hint="eastAsia"/>
          <w:kern w:val="0"/>
          <w:sz w:val="44"/>
          <w:szCs w:val="44"/>
        </w:rPr>
        <w:t>长江大学公务接待清单</w:t>
      </w:r>
    </w:p>
    <w:p w:rsidR="00FA44A4" w:rsidRPr="006B0102" w:rsidRDefault="00FA44A4" w:rsidP="00C77F8A">
      <w:pPr>
        <w:widowControl/>
        <w:snapToGrid w:val="0"/>
        <w:spacing w:line="460" w:lineRule="exact"/>
        <w:ind w:firstLineChars="250" w:firstLine="31680"/>
        <w:rPr>
          <w:rFonts w:ascii="仿宋_GB2312" w:eastAsia="仿宋_GB2312" w:hAnsi="仿宋"/>
          <w:kern w:val="0"/>
          <w:sz w:val="28"/>
          <w:szCs w:val="28"/>
        </w:rPr>
      </w:pP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填报单位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：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"/>
          <w:kern w:val="0"/>
          <w:sz w:val="28"/>
          <w:szCs w:val="28"/>
        </w:rPr>
        <w:t xml:space="preserve">                                               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年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月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日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 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第</w:t>
      </w:r>
      <w:r w:rsidRPr="006B0102">
        <w:rPr>
          <w:rFonts w:ascii="仿宋_GB2312" w:eastAsia="仿宋_GB2312" w:hAnsi="仿宋"/>
          <w:kern w:val="0"/>
          <w:sz w:val="28"/>
          <w:szCs w:val="28"/>
        </w:rPr>
        <w:t xml:space="preserve">   </w:t>
      </w: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号</w:t>
      </w:r>
    </w:p>
    <w:tbl>
      <w:tblPr>
        <w:tblW w:w="44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996"/>
        <w:gridCol w:w="2829"/>
        <w:gridCol w:w="1515"/>
        <w:gridCol w:w="767"/>
        <w:gridCol w:w="2882"/>
      </w:tblGrid>
      <w:tr w:rsidR="00FA44A4" w:rsidRPr="006B0102" w:rsidTr="00411E1A">
        <w:trPr>
          <w:trHeight w:val="576"/>
          <w:jc w:val="center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接待时间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就餐地点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411E1A">
        <w:trPr>
          <w:trHeight w:val="439"/>
          <w:jc w:val="center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接待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单位及公务活动内容</w:t>
            </w: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411E1A">
        <w:trPr>
          <w:cantSplit/>
          <w:trHeight w:val="631"/>
          <w:jc w:val="center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接待对象的姓名、职务及人数</w:t>
            </w: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3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411E1A">
        <w:trPr>
          <w:cantSplit/>
          <w:trHeight w:val="434"/>
          <w:jc w:val="center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/>
                <w:kern w:val="0"/>
                <w:sz w:val="28"/>
                <w:szCs w:val="28"/>
              </w:rPr>
              <w:t xml:space="preserve">  </w:t>
            </w: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陪餐人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snapToGrid w:val="0"/>
              <w:spacing w:line="4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411E1A">
        <w:trPr>
          <w:cantSplit/>
          <w:trHeight w:val="385"/>
          <w:jc w:val="center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用餐总人数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实际发生费用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411E1A">
        <w:trPr>
          <w:trHeight w:val="449"/>
          <w:jc w:val="center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FA44A4" w:rsidRPr="006B0102" w:rsidTr="00411E1A">
        <w:trPr>
          <w:trHeight w:val="1182"/>
          <w:jc w:val="center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4A4" w:rsidRPr="006B0102" w:rsidRDefault="00FA44A4" w:rsidP="00400F94">
            <w:pPr>
              <w:widowControl/>
              <w:snapToGrid w:val="0"/>
              <w:spacing w:line="520" w:lineRule="exact"/>
              <w:ind w:right="1020"/>
              <w:jc w:val="righ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（签章）</w:t>
            </w:r>
          </w:p>
          <w:p w:rsidR="00FA44A4" w:rsidRPr="006B0102" w:rsidRDefault="00FA44A4" w:rsidP="00400F94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 xml:space="preserve">                   </w:t>
            </w: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</w:t>
            </w:r>
            <w:r w:rsidRPr="006B0102">
              <w:rPr>
                <w:rFonts w:ascii="仿宋_GB2312" w:eastAsia="仿宋_GB2312" w:hAnsi="仿宋"/>
                <w:kern w:val="0"/>
                <w:sz w:val="28"/>
                <w:szCs w:val="28"/>
              </w:rPr>
              <w:t xml:space="preserve">    </w:t>
            </w: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  <w:r w:rsidRPr="006B0102">
              <w:rPr>
                <w:rFonts w:ascii="仿宋_GB2312" w:eastAsia="仿宋_GB2312" w:hAnsi="仿宋"/>
                <w:kern w:val="0"/>
                <w:sz w:val="28"/>
                <w:szCs w:val="28"/>
              </w:rPr>
              <w:t xml:space="preserve">    </w:t>
            </w:r>
            <w:r w:rsidRPr="006B010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FA44A4" w:rsidRDefault="00FA44A4" w:rsidP="00FA44A4">
      <w:pPr>
        <w:ind w:right="640" w:firstLineChars="200" w:firstLine="31680"/>
      </w:pPr>
      <w:r w:rsidRPr="006B0102">
        <w:rPr>
          <w:rFonts w:ascii="仿宋_GB2312" w:eastAsia="仿宋_GB2312" w:hAnsi="仿宋" w:hint="eastAsia"/>
          <w:kern w:val="0"/>
          <w:sz w:val="28"/>
          <w:szCs w:val="28"/>
        </w:rPr>
        <w:t>注：本单为报销依据。</w:t>
      </w:r>
    </w:p>
    <w:sectPr w:rsidR="00FA44A4" w:rsidSect="00113E56">
      <w:footerReference w:type="even" r:id="rId6"/>
      <w:footerReference w:type="default" r:id="rId7"/>
      <w:pgSz w:w="14969" w:h="7088" w:orient="landscape" w:code="9"/>
      <w:pgMar w:top="284" w:right="284" w:bottom="284" w:left="1418" w:header="0" w:footer="0" w:gutter="0"/>
      <w:cols w:space="425"/>
      <w:titlePg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A4" w:rsidRDefault="00FA44A4" w:rsidP="00C26251">
      <w:r>
        <w:separator/>
      </w:r>
    </w:p>
  </w:endnote>
  <w:endnote w:type="continuationSeparator" w:id="0">
    <w:p w:rsidR="00FA44A4" w:rsidRDefault="00FA44A4" w:rsidP="00C26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4A4" w:rsidRDefault="00FA44A4" w:rsidP="00AD1D3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44A4" w:rsidRDefault="00FA44A4" w:rsidP="00AD1D3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4A4" w:rsidRDefault="00FA44A4" w:rsidP="00AD1D3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A4" w:rsidRDefault="00FA44A4" w:rsidP="00C26251">
      <w:r>
        <w:separator/>
      </w:r>
    </w:p>
  </w:footnote>
  <w:footnote w:type="continuationSeparator" w:id="0">
    <w:p w:rsidR="00FA44A4" w:rsidRDefault="00FA44A4" w:rsidP="00C26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251"/>
    <w:rsid w:val="000A7179"/>
    <w:rsid w:val="000E6506"/>
    <w:rsid w:val="00113E56"/>
    <w:rsid w:val="00205176"/>
    <w:rsid w:val="00220649"/>
    <w:rsid w:val="00382197"/>
    <w:rsid w:val="003E635F"/>
    <w:rsid w:val="00400F94"/>
    <w:rsid w:val="00411E1A"/>
    <w:rsid w:val="00455270"/>
    <w:rsid w:val="00574441"/>
    <w:rsid w:val="006B0102"/>
    <w:rsid w:val="007E2620"/>
    <w:rsid w:val="007F3DB2"/>
    <w:rsid w:val="0092519D"/>
    <w:rsid w:val="00961A67"/>
    <w:rsid w:val="009E309D"/>
    <w:rsid w:val="00AD1D3B"/>
    <w:rsid w:val="00C26251"/>
    <w:rsid w:val="00C77F8A"/>
    <w:rsid w:val="00C879EB"/>
    <w:rsid w:val="00D14D75"/>
    <w:rsid w:val="00D73987"/>
    <w:rsid w:val="00EA70F5"/>
    <w:rsid w:val="00FA44A4"/>
    <w:rsid w:val="00FA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5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26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625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26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625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262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58</Words>
  <Characters>335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长江大学公务接待审批单</dc:title>
  <dc:subject/>
  <dc:creator>胡晓琼</dc:creator>
  <cp:keywords/>
  <dc:description/>
  <cp:lastModifiedBy>张文杰</cp:lastModifiedBy>
  <cp:revision>8</cp:revision>
  <dcterms:created xsi:type="dcterms:W3CDTF">2016-12-02T07:57:00Z</dcterms:created>
  <dcterms:modified xsi:type="dcterms:W3CDTF">2016-12-02T08:28:00Z</dcterms:modified>
</cp:coreProperties>
</file>